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D3A" w:rsidRDefault="003F0557">
      <w:pPr>
        <w:pStyle w:val="Akapitzlist"/>
        <w:spacing w:line="360" w:lineRule="auto"/>
        <w:jc w:val="right"/>
        <w:rPr>
          <w:b/>
        </w:rPr>
      </w:pPr>
      <w:bookmarkStart w:id="0" w:name="_GoBack"/>
      <w:bookmarkEnd w:id="0"/>
      <w:r>
        <w:rPr>
          <w:b/>
        </w:rPr>
        <w:t>Załącznik nr 2</w:t>
      </w:r>
    </w:p>
    <w:p w:rsidR="00586D3A" w:rsidRDefault="003F0557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FORMULARZ OFERTOWY</w:t>
      </w:r>
    </w:p>
    <w:p w:rsidR="00586D3A" w:rsidRDefault="00586D3A">
      <w:pPr>
        <w:pStyle w:val="Akapitzlist"/>
        <w:spacing w:line="360" w:lineRule="auto"/>
        <w:jc w:val="center"/>
        <w:rPr>
          <w:b/>
        </w:rPr>
      </w:pPr>
    </w:p>
    <w:p w:rsidR="00586D3A" w:rsidRDefault="003F0557">
      <w:pPr>
        <w:pStyle w:val="Akapitzlist"/>
        <w:spacing w:line="360" w:lineRule="auto"/>
        <w:rPr>
          <w:b/>
        </w:rPr>
      </w:pPr>
      <w:r>
        <w:rPr>
          <w:b/>
        </w:rPr>
        <w:t>Dane Wykonawcy:</w:t>
      </w:r>
    </w:p>
    <w:p w:rsidR="00586D3A" w:rsidRDefault="003F0557">
      <w:pPr>
        <w:pStyle w:val="Akapitzlist"/>
        <w:spacing w:line="360" w:lineRule="auto"/>
      </w:pPr>
      <w:r>
        <w:t>Ja/My niżej podpisani:</w:t>
      </w:r>
    </w:p>
    <w:p w:rsidR="00586D3A" w:rsidRDefault="003F0557">
      <w:pPr>
        <w:pStyle w:val="Akapitzlist"/>
        <w:spacing w:line="360" w:lineRule="auto"/>
      </w:pPr>
      <w:r>
        <w:t>……………………………………………………………………………………….</w:t>
      </w:r>
    </w:p>
    <w:p w:rsidR="00586D3A" w:rsidRDefault="003F0557">
      <w:pPr>
        <w:pStyle w:val="Akapitzlist"/>
        <w:spacing w:line="360" w:lineRule="auto"/>
      </w:pPr>
      <w:r>
        <w:t>Działający w imieniu:</w:t>
      </w:r>
    </w:p>
    <w:p w:rsidR="00586D3A" w:rsidRDefault="003F0557">
      <w:pPr>
        <w:pStyle w:val="Akapitzlist"/>
        <w:spacing w:line="360" w:lineRule="auto"/>
      </w:pPr>
      <w:r>
        <w:t>……………………………………………………………………………………….</w:t>
      </w:r>
    </w:p>
    <w:p w:rsidR="00586D3A" w:rsidRDefault="003F0557">
      <w:pPr>
        <w:pStyle w:val="Akapitzlist"/>
        <w:spacing w:line="360" w:lineRule="auto"/>
      </w:pPr>
      <w:r>
        <w:t xml:space="preserve">                                </w:t>
      </w:r>
      <w:r>
        <w:rPr>
          <w:sz w:val="22"/>
        </w:rPr>
        <w:t>(Pełna nazwa i adres firmy)</w:t>
      </w:r>
    </w:p>
    <w:p w:rsidR="00586D3A" w:rsidRDefault="003F0557">
      <w:pPr>
        <w:pStyle w:val="Akapitzlist"/>
        <w:spacing w:line="360" w:lineRule="auto"/>
      </w:pPr>
      <w:r>
        <w:t>Nr telefonu:……………………………………………</w:t>
      </w:r>
    </w:p>
    <w:p w:rsidR="00586D3A" w:rsidRDefault="003F0557">
      <w:pPr>
        <w:pStyle w:val="Akapitzlist"/>
        <w:spacing w:line="360" w:lineRule="auto"/>
      </w:pPr>
      <w:r>
        <w:t>Nr faxu:………………………………………………..</w:t>
      </w:r>
    </w:p>
    <w:p w:rsidR="00586D3A" w:rsidRDefault="003F0557">
      <w:pPr>
        <w:pStyle w:val="Akapitzlist"/>
        <w:spacing w:line="360" w:lineRule="auto"/>
      </w:pPr>
      <w:r>
        <w:t>Meil:……………………………………………………</w:t>
      </w:r>
    </w:p>
    <w:p w:rsidR="00586D3A" w:rsidRDefault="003F0557">
      <w:pPr>
        <w:pStyle w:val="Akapitzlist"/>
        <w:spacing w:line="360" w:lineRule="auto"/>
      </w:pPr>
      <w:r>
        <w:t>REGON:………………………………………………</w:t>
      </w:r>
    </w:p>
    <w:p w:rsidR="00586D3A" w:rsidRDefault="003F0557">
      <w:pPr>
        <w:pStyle w:val="Akapitzlist"/>
        <w:spacing w:line="360" w:lineRule="auto"/>
      </w:pPr>
      <w:r>
        <w:t>NIP:……………………………………………………</w:t>
      </w:r>
    </w:p>
    <w:p w:rsidR="00586D3A" w:rsidRDefault="003F0557">
      <w:pPr>
        <w:spacing w:line="360" w:lineRule="auto"/>
        <w:jc w:val="both"/>
      </w:pPr>
      <w:r>
        <w:t xml:space="preserve">Nawiązując do zapytania ofertowego o cenę wykonania zadania: </w:t>
      </w:r>
      <w:r>
        <w:t>„„Dostawa i montaż wieży wspinaczkowej dla Szkoły Podstawowej nr 2 w Sulechowie</w:t>
      </w:r>
      <w:r>
        <w:rPr>
          <w:b/>
        </w:rPr>
        <w:t>”.</w:t>
      </w:r>
    </w:p>
    <w:p w:rsidR="00586D3A" w:rsidRDefault="003F0557">
      <w:pPr>
        <w:pStyle w:val="Akapitzlist"/>
        <w:numPr>
          <w:ilvl w:val="0"/>
          <w:numId w:val="1"/>
        </w:numPr>
        <w:spacing w:line="360" w:lineRule="auto"/>
        <w:jc w:val="both"/>
      </w:pPr>
      <w:r>
        <w:t>Składam(y) Ofertę na wykonanie przedmiotu zamówienia zgodnie z zapytaniem ofertowym.</w:t>
      </w:r>
    </w:p>
    <w:p w:rsidR="00586D3A" w:rsidRDefault="003F0557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Oświadczam (y), że zapoznaliśmy się dokładnie z warunkami udziału w postępowaniu i </w:t>
      </w:r>
      <w:r>
        <w:t>uznajemy się za związanych określonymi w niej postanowieniami i zasadami postępowania.</w:t>
      </w:r>
    </w:p>
    <w:p w:rsidR="00586D3A" w:rsidRDefault="003F0557">
      <w:pPr>
        <w:pStyle w:val="Akapitzlist"/>
        <w:numPr>
          <w:ilvl w:val="0"/>
          <w:numId w:val="1"/>
        </w:numPr>
        <w:spacing w:line="360" w:lineRule="auto"/>
        <w:jc w:val="both"/>
      </w:pPr>
      <w:r>
        <w:t>Oferujemy wykonanie przedmiotu zamówienia za cenę wg. Załącznika nr 1</w:t>
      </w:r>
    </w:p>
    <w:p w:rsidR="00586D3A" w:rsidRDefault="003F0557">
      <w:pPr>
        <w:pStyle w:val="Akapitzlist"/>
        <w:numPr>
          <w:ilvl w:val="0"/>
          <w:numId w:val="1"/>
        </w:numPr>
        <w:spacing w:line="360" w:lineRule="auto"/>
        <w:jc w:val="both"/>
      </w:pPr>
      <w:r>
        <w:t>Udzielam (y) ………………………….miesiące gwarancji.</w:t>
      </w:r>
    </w:p>
    <w:p w:rsidR="00586D3A" w:rsidRDefault="003F0557">
      <w:pPr>
        <w:pStyle w:val="Akapitzlist"/>
        <w:numPr>
          <w:ilvl w:val="0"/>
          <w:numId w:val="1"/>
        </w:numPr>
        <w:spacing w:line="360" w:lineRule="auto"/>
        <w:jc w:val="both"/>
      </w:pPr>
      <w:r>
        <w:t>Oświadczam (y), że w przypadku wyboru naszej oferty, zo</w:t>
      </w:r>
      <w:r>
        <w:t>bowiązujemy się do zawarcia umowy oraz wykonania zamówienia w terminie do 30.10.2017 r.</w:t>
      </w:r>
    </w:p>
    <w:p w:rsidR="00586D3A" w:rsidRDefault="003F0557">
      <w:pPr>
        <w:pStyle w:val="Akapitzlist"/>
        <w:numPr>
          <w:ilvl w:val="0"/>
          <w:numId w:val="1"/>
        </w:numPr>
        <w:spacing w:line="360" w:lineRule="auto"/>
        <w:jc w:val="both"/>
      </w:pPr>
      <w:r>
        <w:t>Osobą upoważnioną do kontaktu z zamawiającym w przypadku udzielenia nam zamówienia jest:</w:t>
      </w:r>
    </w:p>
    <w:p w:rsidR="00586D3A" w:rsidRDefault="003F0557">
      <w:pPr>
        <w:pStyle w:val="Akapitzlist"/>
        <w:spacing w:line="360" w:lineRule="auto"/>
        <w:jc w:val="both"/>
      </w:pPr>
      <w:r>
        <w:t>…………………………………….. - …………………………………….</w:t>
      </w:r>
    </w:p>
    <w:p w:rsidR="00586D3A" w:rsidRDefault="003F0557">
      <w:pPr>
        <w:spacing w:line="360" w:lineRule="auto"/>
        <w:jc w:val="both"/>
      </w:pPr>
      <w:r>
        <w:t xml:space="preserve">             ( imię i nazwisko) </w:t>
      </w:r>
      <w:r>
        <w:tab/>
      </w:r>
      <w:r>
        <w:tab/>
      </w:r>
      <w:r>
        <w:tab/>
      </w:r>
      <w:r>
        <w:tab/>
        <w:t>(tel.)</w:t>
      </w:r>
    </w:p>
    <w:p w:rsidR="00586D3A" w:rsidRDefault="00586D3A">
      <w:pPr>
        <w:spacing w:line="360" w:lineRule="auto"/>
        <w:jc w:val="both"/>
      </w:pPr>
    </w:p>
    <w:p w:rsidR="00586D3A" w:rsidRDefault="003F0557">
      <w:pPr>
        <w:spacing w:line="360" w:lineRule="auto"/>
        <w:jc w:val="both"/>
      </w:pPr>
      <w:r>
        <w:t>………………….., dn. ……………</w:t>
      </w:r>
      <w:r>
        <w:tab/>
      </w:r>
      <w:r>
        <w:tab/>
        <w:t>……………………………………</w:t>
      </w:r>
    </w:p>
    <w:p w:rsidR="00586D3A" w:rsidRDefault="00586D3A">
      <w:pPr>
        <w:spacing w:line="360" w:lineRule="auto"/>
        <w:jc w:val="both"/>
      </w:pPr>
    </w:p>
    <w:p w:rsidR="00586D3A" w:rsidRDefault="003F055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i pieczęć)</w:t>
      </w:r>
    </w:p>
    <w:p w:rsidR="00586D3A" w:rsidRDefault="00586D3A"/>
    <w:sectPr w:rsidR="00586D3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557" w:rsidRDefault="003F0557">
      <w:r>
        <w:separator/>
      </w:r>
    </w:p>
  </w:endnote>
  <w:endnote w:type="continuationSeparator" w:id="0">
    <w:p w:rsidR="003F0557" w:rsidRDefault="003F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557" w:rsidRDefault="003F0557">
      <w:r>
        <w:rPr>
          <w:color w:val="000000"/>
        </w:rPr>
        <w:separator/>
      </w:r>
    </w:p>
  </w:footnote>
  <w:footnote w:type="continuationSeparator" w:id="0">
    <w:p w:rsidR="003F0557" w:rsidRDefault="003F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432D9"/>
    <w:multiLevelType w:val="multilevel"/>
    <w:tmpl w:val="DB503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86D3A"/>
    <w:rsid w:val="003F0557"/>
    <w:rsid w:val="00586D3A"/>
    <w:rsid w:val="0099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D27F3-9389-42B0-916C-A816F0AA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Świetlica34.1</cp:lastModifiedBy>
  <cp:revision>2</cp:revision>
  <dcterms:created xsi:type="dcterms:W3CDTF">2017-09-22T08:10:00Z</dcterms:created>
  <dcterms:modified xsi:type="dcterms:W3CDTF">2017-09-22T08:10:00Z</dcterms:modified>
</cp:coreProperties>
</file>