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B6" w:rsidRDefault="00CD51B0">
      <w:pPr>
        <w:tabs>
          <w:tab w:val="left" w:pos="6663"/>
        </w:tabs>
        <w:spacing w:line="360" w:lineRule="auto"/>
        <w:jc w:val="center"/>
      </w:pPr>
      <w:bookmarkStart w:id="0" w:name="_GoBack"/>
      <w:bookmarkEnd w:id="0"/>
      <w:r>
        <w:tab/>
        <w:t>załącznik nr 7</w:t>
      </w:r>
    </w:p>
    <w:p w:rsidR="004739B6" w:rsidRDefault="004739B6">
      <w:pPr>
        <w:spacing w:line="360" w:lineRule="auto"/>
        <w:jc w:val="center"/>
      </w:pPr>
    </w:p>
    <w:p w:rsidR="004739B6" w:rsidRDefault="00CD51B0">
      <w:pPr>
        <w:spacing w:line="360" w:lineRule="auto"/>
        <w:jc w:val="center"/>
      </w:pPr>
      <w:r>
        <w:t>UMOWA nr ……………..</w:t>
      </w:r>
    </w:p>
    <w:p w:rsidR="004739B6" w:rsidRDefault="004739B6">
      <w:pPr>
        <w:spacing w:line="360" w:lineRule="auto"/>
        <w:jc w:val="center"/>
      </w:pPr>
    </w:p>
    <w:p w:rsidR="004739B6" w:rsidRDefault="00CD51B0">
      <w:pPr>
        <w:tabs>
          <w:tab w:val="left" w:pos="4253"/>
        </w:tabs>
        <w:spacing w:before="120" w:line="360" w:lineRule="auto"/>
        <w:jc w:val="both"/>
      </w:pPr>
      <w:r>
        <w:t>Zawarta dnia ……………………. pomiędzy Gminą Sulechów, NIP 927-10-00-442 reprezentowaną przez:</w:t>
      </w:r>
    </w:p>
    <w:p w:rsidR="004739B6" w:rsidRDefault="00CD51B0">
      <w:pPr>
        <w:pStyle w:val="Akapitzlist"/>
        <w:numPr>
          <w:ilvl w:val="0"/>
          <w:numId w:val="1"/>
        </w:numPr>
        <w:tabs>
          <w:tab w:val="left" w:pos="4133"/>
        </w:tabs>
        <w:spacing w:before="120" w:line="360" w:lineRule="auto"/>
        <w:jc w:val="both"/>
      </w:pPr>
      <w:r>
        <w:t xml:space="preserve">Ewę Łysień - Dyrektor Szkoły Podstawowej nr2 im. Jana Pawła </w:t>
      </w:r>
      <w:r>
        <w:t>II z siedzibą 66-100 Sulechów, ul. 1 Maja 7, na podstawie pełnomocnictwa Burmistrza Sulechowa nr 077.17.2017 z dnia 10 lipca 2017 r.</w:t>
      </w:r>
      <w:r>
        <w:rPr>
          <w:color w:val="FF0000"/>
        </w:rPr>
        <w:t xml:space="preserve"> </w:t>
      </w:r>
      <w:r>
        <w:t xml:space="preserve">oraz </w:t>
      </w:r>
    </w:p>
    <w:p w:rsidR="004739B6" w:rsidRDefault="00CD51B0">
      <w:pPr>
        <w:pStyle w:val="Akapitzlist"/>
        <w:numPr>
          <w:ilvl w:val="0"/>
          <w:numId w:val="1"/>
        </w:numPr>
        <w:spacing w:line="360" w:lineRule="auto"/>
      </w:pPr>
      <w:r>
        <w:t>Agnieszkę Kozłowską – Główną księgową.</w:t>
      </w:r>
    </w:p>
    <w:p w:rsidR="004739B6" w:rsidRDefault="00CD51B0">
      <w:pPr>
        <w:spacing w:line="360" w:lineRule="auto"/>
      </w:pPr>
      <w:r>
        <w:t xml:space="preserve">Zwaną dalej </w:t>
      </w:r>
      <w:r>
        <w:rPr>
          <w:b/>
        </w:rPr>
        <w:t>Zamawiającym</w:t>
      </w:r>
      <w:r>
        <w:t>,</w:t>
      </w:r>
    </w:p>
    <w:p w:rsidR="004739B6" w:rsidRDefault="00CD51B0">
      <w:pPr>
        <w:spacing w:line="360" w:lineRule="auto"/>
      </w:pPr>
      <w:r>
        <w:t>a</w:t>
      </w:r>
    </w:p>
    <w:p w:rsidR="004739B6" w:rsidRDefault="00CD51B0">
      <w:pPr>
        <w:spacing w:line="360" w:lineRule="auto"/>
      </w:pPr>
      <w:r>
        <w:t>…………………………………………………………………………………………………</w:t>
      </w:r>
    </w:p>
    <w:p w:rsidR="004739B6" w:rsidRDefault="00CD51B0">
      <w:pPr>
        <w:spacing w:line="360" w:lineRule="auto"/>
      </w:pPr>
      <w:r>
        <w:t>………………………………</w:t>
      </w:r>
      <w:r>
        <w:t>…………………………………………………………………</w:t>
      </w:r>
    </w:p>
    <w:p w:rsidR="004739B6" w:rsidRDefault="00CD51B0">
      <w:pPr>
        <w:spacing w:line="360" w:lineRule="auto"/>
      </w:pPr>
      <w:r>
        <w:t xml:space="preserve">Zwanym dalej </w:t>
      </w:r>
      <w:r>
        <w:rPr>
          <w:b/>
        </w:rPr>
        <w:t>Wykonawcą</w:t>
      </w:r>
      <w:r>
        <w:t>.</w:t>
      </w:r>
    </w:p>
    <w:p w:rsidR="004739B6" w:rsidRDefault="004739B6">
      <w:pPr>
        <w:spacing w:line="360" w:lineRule="auto"/>
      </w:pPr>
    </w:p>
    <w:p w:rsidR="004739B6" w:rsidRDefault="00CD51B0">
      <w:pPr>
        <w:spacing w:line="360" w:lineRule="auto"/>
        <w:jc w:val="both"/>
      </w:pPr>
      <w:r>
        <w:t xml:space="preserve">W wyniku przeprowadzonego postępowania w trybie zapytania ofertowego, zgodnie z postanowieniem § 8.4 Zarządzenia dyrektora Gimnazjum nr2 im. Jana Pawła II w Sulechowie nr 6/2015 z dnia 20 maja 2015 r., </w:t>
      </w:r>
      <w:r>
        <w:t>została zawarta umowa następującej treści:</w:t>
      </w:r>
    </w:p>
    <w:p w:rsidR="004739B6" w:rsidRDefault="004739B6">
      <w:pPr>
        <w:spacing w:line="360" w:lineRule="auto"/>
      </w:pPr>
    </w:p>
    <w:p w:rsidR="004739B6" w:rsidRDefault="00CD51B0">
      <w:pPr>
        <w:spacing w:line="360" w:lineRule="auto"/>
        <w:jc w:val="center"/>
        <w:rPr>
          <w:b/>
        </w:rPr>
      </w:pPr>
      <w:r>
        <w:rPr>
          <w:b/>
        </w:rPr>
        <w:t>§1</w:t>
      </w:r>
    </w:p>
    <w:p w:rsidR="004739B6" w:rsidRDefault="00CD51B0">
      <w:pPr>
        <w:spacing w:line="360" w:lineRule="auto"/>
        <w:jc w:val="both"/>
      </w:pPr>
      <w:r>
        <w:t>Przedmiotem umowy jest realizacja zadania:</w:t>
      </w:r>
    </w:p>
    <w:p w:rsidR="004739B6" w:rsidRDefault="004739B6">
      <w:pPr>
        <w:spacing w:line="360" w:lineRule="auto"/>
        <w:jc w:val="both"/>
      </w:pPr>
    </w:p>
    <w:p w:rsidR="004739B6" w:rsidRDefault="00CD51B0">
      <w:pPr>
        <w:pStyle w:val="Akapitzlist"/>
        <w:numPr>
          <w:ilvl w:val="0"/>
          <w:numId w:val="2"/>
        </w:numPr>
        <w:spacing w:line="360" w:lineRule="auto"/>
        <w:jc w:val="both"/>
      </w:pPr>
      <w:r>
        <w:t>Budowa placu zabaw przy Szkole Podstawowej nr 2 im. Jana Pawła II w Sulechowie „Dostawa i montaż elementów placu zabaw wraz z bezpieczną nawierzchnią dla Szkoły Pods</w:t>
      </w:r>
      <w:r>
        <w:t>tawowej nr 2 w Sulechowie</w:t>
      </w:r>
      <w:r>
        <w:rPr>
          <w:b/>
        </w:rPr>
        <w:t>”.</w:t>
      </w:r>
    </w:p>
    <w:p w:rsidR="004739B6" w:rsidRDefault="00CD51B0">
      <w:pPr>
        <w:spacing w:line="360" w:lineRule="auto"/>
        <w:jc w:val="center"/>
        <w:rPr>
          <w:b/>
        </w:rPr>
      </w:pPr>
      <w:r>
        <w:rPr>
          <w:b/>
        </w:rPr>
        <w:t>§2</w:t>
      </w:r>
    </w:p>
    <w:p w:rsidR="004739B6" w:rsidRDefault="00CD51B0">
      <w:pPr>
        <w:spacing w:line="360" w:lineRule="auto"/>
        <w:jc w:val="both"/>
      </w:pPr>
      <w:r>
        <w:t>Wykonawca zobowiązuje się zrealizować przedmiot umowy zgodnie z przedstawioną ofertą, stanowiącą załącznik nr 1 do umowy oraz warunkami technicznymi wynikającymi z obowiązujących przepisów technicznych i prawa budowlanego.</w:t>
      </w:r>
    </w:p>
    <w:p w:rsidR="004739B6" w:rsidRDefault="004739B6">
      <w:pPr>
        <w:spacing w:line="360" w:lineRule="auto"/>
        <w:rPr>
          <w:b/>
        </w:rPr>
      </w:pPr>
    </w:p>
    <w:p w:rsidR="004739B6" w:rsidRDefault="00CD51B0">
      <w:pPr>
        <w:spacing w:line="360" w:lineRule="auto"/>
        <w:jc w:val="center"/>
        <w:rPr>
          <w:b/>
        </w:rPr>
      </w:pPr>
      <w:r>
        <w:rPr>
          <w:b/>
        </w:rPr>
        <w:t>§</w:t>
      </w:r>
      <w:r>
        <w:rPr>
          <w:b/>
        </w:rPr>
        <w:t>3</w:t>
      </w:r>
    </w:p>
    <w:p w:rsidR="004739B6" w:rsidRDefault="00CD51B0">
      <w:pPr>
        <w:pStyle w:val="Akapitzlist"/>
        <w:numPr>
          <w:ilvl w:val="0"/>
          <w:numId w:val="3"/>
        </w:numPr>
        <w:spacing w:line="360" w:lineRule="auto"/>
        <w:jc w:val="both"/>
      </w:pPr>
      <w:r>
        <w:lastRenderedPageBreak/>
        <w:t xml:space="preserve">Rozpoczęcie realizacji przedmiotu umowy, o którym mowa w §1, nastąpi niezwłocznie po zawarciu niniejszej umowy, a wykonanie zakończy się nie później niż do dnia 30.11.2017 r. </w:t>
      </w:r>
    </w:p>
    <w:p w:rsidR="004739B6" w:rsidRDefault="00CD51B0">
      <w:pPr>
        <w:pStyle w:val="Akapitzlist"/>
        <w:numPr>
          <w:ilvl w:val="0"/>
          <w:numId w:val="3"/>
        </w:numPr>
        <w:spacing w:line="360" w:lineRule="auto"/>
        <w:jc w:val="both"/>
      </w:pPr>
      <w:r>
        <w:t>Po wykonaniu prac, Wykonawca zgłosi Zamawiającemu gotowość do odbioru końcoweg</w:t>
      </w:r>
      <w:r>
        <w:t>o w terminie 3 dni od dnia faktycznego zakończenia robót.</w:t>
      </w:r>
    </w:p>
    <w:p w:rsidR="004739B6" w:rsidRDefault="00CD51B0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Zamawiający zobowiązany jest przystąpić do odbioru końcowego, w terminie 3 dni od zgłoszenia przez Wykonawcę gotowości do odbioru końcowego, o którym mowa w ust.2. </w:t>
      </w:r>
    </w:p>
    <w:p w:rsidR="004739B6" w:rsidRDefault="00CD51B0">
      <w:pPr>
        <w:pStyle w:val="Akapitzlist"/>
        <w:numPr>
          <w:ilvl w:val="0"/>
          <w:numId w:val="3"/>
        </w:numPr>
        <w:spacing w:line="360" w:lineRule="auto"/>
        <w:jc w:val="both"/>
      </w:pPr>
      <w:r>
        <w:t>Zakończenie prac odbiorowych zost</w:t>
      </w:r>
      <w:r>
        <w:t xml:space="preserve">anie potwierdzone spisaniem końcowego protokołu odbioru robót. Protokół winien być podpisany przez Wykonawcę i przedstawiciela Zamawiającego. </w:t>
      </w:r>
    </w:p>
    <w:p w:rsidR="004739B6" w:rsidRDefault="00CD51B0">
      <w:pPr>
        <w:pStyle w:val="Akapitzlist"/>
        <w:numPr>
          <w:ilvl w:val="0"/>
          <w:numId w:val="3"/>
        </w:numPr>
        <w:spacing w:line="360" w:lineRule="auto"/>
        <w:jc w:val="both"/>
      </w:pPr>
      <w:r>
        <w:t>Data wykonania przedmiotu umowy rozumiana jest jako termin bezusterkowego odbioru końcowego i ostateczne przekaza</w:t>
      </w:r>
      <w:r>
        <w:t>nie obiektu użytkownikowi.</w:t>
      </w:r>
    </w:p>
    <w:p w:rsidR="004739B6" w:rsidRDefault="00CD51B0">
      <w:pPr>
        <w:spacing w:line="360" w:lineRule="auto"/>
        <w:jc w:val="center"/>
        <w:rPr>
          <w:b/>
        </w:rPr>
      </w:pPr>
      <w:r>
        <w:rPr>
          <w:b/>
        </w:rPr>
        <w:t>§4</w:t>
      </w:r>
    </w:p>
    <w:p w:rsidR="004739B6" w:rsidRDefault="00CD51B0">
      <w:pPr>
        <w:pStyle w:val="Akapitzlist"/>
        <w:numPr>
          <w:ilvl w:val="0"/>
          <w:numId w:val="4"/>
        </w:numPr>
        <w:spacing w:line="360" w:lineRule="auto"/>
        <w:jc w:val="both"/>
      </w:pPr>
      <w:r>
        <w:t>Za wykonanie przedmiotu umowy, o którym mowa w §1, przysługuje Wykonawcy od Zamawiającego wynagrodzenie w kwocie brutto ………….. zł. ( słownie: ………..),</w:t>
      </w:r>
    </w:p>
    <w:p w:rsidR="004739B6" w:rsidRDefault="00CD51B0">
      <w:pPr>
        <w:pStyle w:val="Akapitzlist"/>
        <w:spacing w:line="360" w:lineRule="auto"/>
        <w:jc w:val="both"/>
      </w:pPr>
      <w:r>
        <w:t xml:space="preserve"> w tym cena netto …………….  zł. + 23% podatku VAT w wysokości ……...…….zł., co </w:t>
      </w:r>
      <w:r>
        <w:t>jest zgodne z ofertą Wykonawcy.</w:t>
      </w:r>
    </w:p>
    <w:p w:rsidR="004739B6" w:rsidRDefault="00CD51B0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Kwota ustalona w ust. 1 zawiera wszystkie koszty związane z realizacją umowy w tym koszty sprzedaży, dowozu i montażu elementów placu zabaw wraz z bezpieczną nawierzchnią.      </w:t>
      </w:r>
    </w:p>
    <w:p w:rsidR="004739B6" w:rsidRDefault="00CD51B0">
      <w:pPr>
        <w:pStyle w:val="Akapitzlist"/>
        <w:numPr>
          <w:ilvl w:val="0"/>
          <w:numId w:val="4"/>
        </w:numPr>
        <w:spacing w:line="360" w:lineRule="auto"/>
        <w:jc w:val="both"/>
      </w:pPr>
      <w:r>
        <w:t>W trakcie umowy nie przewiduje się zmiany cen.</w:t>
      </w:r>
    </w:p>
    <w:p w:rsidR="004739B6" w:rsidRDefault="00CD51B0">
      <w:pPr>
        <w:pStyle w:val="Akapitzlist"/>
        <w:numPr>
          <w:ilvl w:val="0"/>
          <w:numId w:val="4"/>
        </w:numPr>
        <w:spacing w:line="360" w:lineRule="auto"/>
        <w:jc w:val="both"/>
      </w:pPr>
      <w:r>
        <w:t>Zamawiający dokona zapłaty faktury w terminie 14 dni, licząc od daty ich doręczenia wraz z dokumentami rozliczeniowymi.</w:t>
      </w:r>
    </w:p>
    <w:p w:rsidR="004739B6" w:rsidRDefault="00CD51B0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Wykonawca wraz z fakturą dostarczy zestaw atestów PZH i świadectw wskazujących na spełnienie  normy </w:t>
      </w:r>
      <w:r>
        <w:rPr>
          <w:rStyle w:val="Pogrubienie"/>
          <w:color w:val="000000"/>
        </w:rPr>
        <w:t>z grupy PN-EN 1176 i 1177 odnoszące</w:t>
      </w:r>
      <w:r>
        <w:rPr>
          <w:rStyle w:val="Pogrubienie"/>
          <w:color w:val="000000"/>
        </w:rPr>
        <w:t>j się do wyposażenia publicznych placów zabaw oraz określającej wymogi dla bezpiecznej nawierzchni na placach zabaw.</w:t>
      </w:r>
    </w:p>
    <w:p w:rsidR="004739B6" w:rsidRDefault="00CD51B0">
      <w:pPr>
        <w:spacing w:line="360" w:lineRule="auto"/>
        <w:jc w:val="center"/>
        <w:rPr>
          <w:b/>
        </w:rPr>
      </w:pPr>
      <w:r>
        <w:rPr>
          <w:b/>
        </w:rPr>
        <w:t>§5</w:t>
      </w:r>
    </w:p>
    <w:p w:rsidR="004739B6" w:rsidRDefault="00CD51B0">
      <w:pPr>
        <w:spacing w:line="360" w:lineRule="auto"/>
        <w:jc w:val="both"/>
      </w:pPr>
      <w:r>
        <w:t xml:space="preserve">Wykonawca udziela Zamawiającemu  24 miesięcy gwarancji jakości na wykonany przedmiot umowy. Termin gwarancji biegnie od daty podpisania </w:t>
      </w:r>
      <w:r>
        <w:t xml:space="preserve">przez strony bezusterkowego końcowego protokołu odbioru. </w:t>
      </w:r>
    </w:p>
    <w:p w:rsidR="004739B6" w:rsidRDefault="00CD51B0">
      <w:pPr>
        <w:spacing w:line="360" w:lineRule="auto"/>
        <w:jc w:val="center"/>
        <w:rPr>
          <w:b/>
        </w:rPr>
      </w:pPr>
      <w:r>
        <w:rPr>
          <w:b/>
        </w:rPr>
        <w:t>§6</w:t>
      </w:r>
    </w:p>
    <w:p w:rsidR="004739B6" w:rsidRDefault="00CD51B0">
      <w:pPr>
        <w:pStyle w:val="Akapitzlist"/>
        <w:numPr>
          <w:ilvl w:val="0"/>
          <w:numId w:val="5"/>
        </w:numPr>
        <w:spacing w:line="360" w:lineRule="auto"/>
        <w:jc w:val="both"/>
      </w:pPr>
      <w:r>
        <w:lastRenderedPageBreak/>
        <w:t>Zamawiający w razie stwierdzenia w okresie gwarancji ewentualnych wad wydanego mu przedmiotu umowy, obowiązany jest do przedłożenia Wykonawcy, najpóźniej w ciągu 7 dni od dnia ich ujawnienia, sto</w:t>
      </w:r>
      <w:r>
        <w:t>sownej reklamacji wraz z podaniem terminu ich usunięcia.</w:t>
      </w:r>
    </w:p>
    <w:p w:rsidR="004739B6" w:rsidRDefault="00CD51B0">
      <w:pPr>
        <w:pStyle w:val="Akapitzlist"/>
        <w:numPr>
          <w:ilvl w:val="0"/>
          <w:numId w:val="5"/>
        </w:numPr>
        <w:spacing w:line="360" w:lineRule="auto"/>
        <w:jc w:val="both"/>
      </w:pPr>
      <w:r>
        <w:t>Jeżeli Wykonawca nie przystąpi do usunięcia wad lub awarii w ustalonym terminie, Zamawiający może powierzyć ich usunięcie osoby trzeciej na koszt i ryzyko Wykonawcy oraz bez utraty gwarancji udzielon</w:t>
      </w:r>
      <w:r>
        <w:t>ej przez Wykonawcę.</w:t>
      </w:r>
    </w:p>
    <w:p w:rsidR="004739B6" w:rsidRDefault="00CD51B0">
      <w:pPr>
        <w:pStyle w:val="Akapitzlist"/>
        <w:numPr>
          <w:ilvl w:val="0"/>
          <w:numId w:val="5"/>
        </w:numPr>
        <w:spacing w:line="360" w:lineRule="auto"/>
        <w:jc w:val="both"/>
      </w:pPr>
      <w:r>
        <w:t>Wykonanie zobowiązań z tytułu gwarancji i rękojmi należy do przedmiotu umowy.</w:t>
      </w:r>
    </w:p>
    <w:p w:rsidR="004739B6" w:rsidRDefault="00CD51B0">
      <w:pPr>
        <w:pStyle w:val="Akapitzlist"/>
        <w:numPr>
          <w:ilvl w:val="0"/>
          <w:numId w:val="5"/>
        </w:numPr>
        <w:spacing w:line="360" w:lineRule="auto"/>
        <w:jc w:val="both"/>
      </w:pPr>
      <w:r>
        <w:t>Niniejsza umowa stanowi dokument gwarancyjny w rozumieniu przepisów kodeksu cywilnego.</w:t>
      </w:r>
    </w:p>
    <w:p w:rsidR="004739B6" w:rsidRDefault="004739B6">
      <w:pPr>
        <w:spacing w:line="360" w:lineRule="auto"/>
        <w:jc w:val="center"/>
        <w:rPr>
          <w:b/>
        </w:rPr>
      </w:pPr>
    </w:p>
    <w:p w:rsidR="004739B6" w:rsidRDefault="00CD51B0">
      <w:pPr>
        <w:spacing w:line="360" w:lineRule="auto"/>
        <w:jc w:val="center"/>
        <w:rPr>
          <w:b/>
        </w:rPr>
      </w:pPr>
      <w:r>
        <w:rPr>
          <w:b/>
        </w:rPr>
        <w:t>§7</w:t>
      </w:r>
    </w:p>
    <w:p w:rsidR="004739B6" w:rsidRDefault="00CD51B0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Zamawiający ma prawo naliczyć Wykonawcy karę umowną za zwłokę w </w:t>
      </w:r>
      <w:r>
        <w:t xml:space="preserve">oddaniu przedmiotu umowy lub za zwłokę w usunięciu wad, o których mowa w §6 ust. 1, w wysokości  0,2% wynagrodzenia brutto określonego w § 4 ust. 1 za każdy rozpoczęty dzień zwłoki. </w:t>
      </w:r>
    </w:p>
    <w:p w:rsidR="004739B6" w:rsidRDefault="00CD51B0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W przypadku zwłoki w oddaniu przedmiotu umowy bez wad przekraczającej 30 </w:t>
      </w:r>
      <w:r>
        <w:t>dni Zamawiający ma prawo do odstąpienia od umowy z winy Wykonawcy i naliczenia kary w wysokości 25% wynagrodzenia brutto określonego w § 4 ust. 1.</w:t>
      </w:r>
    </w:p>
    <w:p w:rsidR="004739B6" w:rsidRDefault="00CD51B0">
      <w:pPr>
        <w:pStyle w:val="Akapitzlist"/>
        <w:numPr>
          <w:ilvl w:val="0"/>
          <w:numId w:val="6"/>
        </w:numPr>
        <w:spacing w:line="360" w:lineRule="auto"/>
        <w:jc w:val="both"/>
      </w:pPr>
      <w:r>
        <w:t>W razie nieterminowej zapłaty faktury przez Zamawiającego, Wykonawca ma prawo żądać zapłaty ustawowych odsete</w:t>
      </w:r>
      <w:r>
        <w:t xml:space="preserve">k za zwłokę. </w:t>
      </w:r>
    </w:p>
    <w:p w:rsidR="004739B6" w:rsidRDefault="00CD51B0">
      <w:pPr>
        <w:pStyle w:val="Akapitzlist"/>
        <w:numPr>
          <w:ilvl w:val="0"/>
          <w:numId w:val="6"/>
        </w:numPr>
        <w:spacing w:line="360" w:lineRule="auto"/>
        <w:jc w:val="both"/>
      </w:pPr>
      <w:r>
        <w:t>Zamawiający zastrzega sobie prawo dochodzenia odszkodowania na warunkach ogólnych, przewyższającego kary umowne.</w:t>
      </w:r>
    </w:p>
    <w:p w:rsidR="004739B6" w:rsidRDefault="00CD51B0">
      <w:pPr>
        <w:pStyle w:val="Akapitzlist"/>
        <w:numPr>
          <w:ilvl w:val="0"/>
          <w:numId w:val="6"/>
        </w:numPr>
        <w:spacing w:line="360" w:lineRule="auto"/>
        <w:jc w:val="both"/>
      </w:pPr>
      <w:r>
        <w:t>Zamawiający może potrącić kary umowne z wynagrodzenia Wykonawcy.</w:t>
      </w:r>
    </w:p>
    <w:p w:rsidR="004739B6" w:rsidRDefault="00CD51B0">
      <w:pPr>
        <w:spacing w:line="360" w:lineRule="auto"/>
        <w:jc w:val="center"/>
        <w:rPr>
          <w:b/>
        </w:rPr>
      </w:pPr>
      <w:r>
        <w:rPr>
          <w:b/>
        </w:rPr>
        <w:t>§8</w:t>
      </w:r>
    </w:p>
    <w:p w:rsidR="004739B6" w:rsidRDefault="00CD51B0">
      <w:pPr>
        <w:spacing w:line="360" w:lineRule="auto"/>
      </w:pPr>
      <w:r>
        <w:t xml:space="preserve">W przypadku wadliwie wykonanej pracy, Zamawiający może żądać </w:t>
      </w:r>
      <w:r>
        <w:t xml:space="preserve">bezpłatnego usunięcia wad w terminie wyznaczonym Wykonawcy, bez względu na wysokość związanych z tym kosztów. </w:t>
      </w:r>
    </w:p>
    <w:p w:rsidR="004739B6" w:rsidRDefault="00CD51B0">
      <w:pPr>
        <w:spacing w:line="360" w:lineRule="auto"/>
        <w:jc w:val="center"/>
        <w:rPr>
          <w:b/>
        </w:rPr>
      </w:pPr>
      <w:r>
        <w:rPr>
          <w:b/>
        </w:rPr>
        <w:t>§9</w:t>
      </w:r>
    </w:p>
    <w:p w:rsidR="004739B6" w:rsidRDefault="004739B6">
      <w:pPr>
        <w:spacing w:line="360" w:lineRule="auto"/>
        <w:jc w:val="center"/>
      </w:pPr>
    </w:p>
    <w:p w:rsidR="004739B6" w:rsidRDefault="00CD51B0">
      <w:pPr>
        <w:pStyle w:val="Akapitzlist"/>
        <w:numPr>
          <w:ilvl w:val="0"/>
          <w:numId w:val="7"/>
        </w:numPr>
        <w:spacing w:line="360" w:lineRule="auto"/>
        <w:jc w:val="both"/>
      </w:pPr>
      <w:r>
        <w:t>W sprawach nieuregulowanych niniejszą umową mają zastosowanie przepisy Kodeksu cywilnego łącznie z rozstrzygnięciem sądowym przez sąd określo</w:t>
      </w:r>
      <w:r>
        <w:t xml:space="preserve">ny miejscowo dla Zamawiającego. </w:t>
      </w:r>
    </w:p>
    <w:p w:rsidR="004739B6" w:rsidRDefault="00CD51B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Wszelkie zmiany w treści umowy wymagają formy pisemnej pod rygorem nieważności. </w:t>
      </w:r>
    </w:p>
    <w:p w:rsidR="004739B6" w:rsidRDefault="00CD51B0">
      <w:pPr>
        <w:pStyle w:val="Akapitzlist"/>
        <w:numPr>
          <w:ilvl w:val="0"/>
          <w:numId w:val="7"/>
        </w:numPr>
        <w:spacing w:line="360" w:lineRule="auto"/>
        <w:jc w:val="both"/>
      </w:pPr>
      <w:r>
        <w:lastRenderedPageBreak/>
        <w:t xml:space="preserve">Wszelkie spory wynikłe na tle wykonania niniejszej umowy będą rozstrzygały sądy właściwe dla siedziby Zamawiającego. </w:t>
      </w:r>
    </w:p>
    <w:p w:rsidR="004739B6" w:rsidRDefault="004739B6">
      <w:pPr>
        <w:pStyle w:val="Akapitzlist"/>
        <w:spacing w:line="360" w:lineRule="auto"/>
        <w:jc w:val="both"/>
      </w:pPr>
    </w:p>
    <w:p w:rsidR="004739B6" w:rsidRDefault="00CD51B0">
      <w:pPr>
        <w:spacing w:line="360" w:lineRule="auto"/>
        <w:jc w:val="center"/>
        <w:rPr>
          <w:b/>
        </w:rPr>
      </w:pPr>
      <w:r>
        <w:rPr>
          <w:b/>
        </w:rPr>
        <w:t>§10</w:t>
      </w:r>
    </w:p>
    <w:p w:rsidR="004739B6" w:rsidRDefault="004739B6">
      <w:pPr>
        <w:spacing w:line="360" w:lineRule="auto"/>
        <w:jc w:val="center"/>
      </w:pPr>
    </w:p>
    <w:p w:rsidR="004739B6" w:rsidRDefault="00CD51B0">
      <w:pPr>
        <w:spacing w:line="360" w:lineRule="auto"/>
      </w:pPr>
      <w:r>
        <w:t xml:space="preserve">Umowę niniejszą </w:t>
      </w:r>
      <w:r>
        <w:t xml:space="preserve">sporządza się w dwóch jednobrzmiących egzemplarzach. </w:t>
      </w:r>
    </w:p>
    <w:p w:rsidR="004739B6" w:rsidRDefault="004739B6">
      <w:pPr>
        <w:spacing w:line="360" w:lineRule="auto"/>
        <w:rPr>
          <w:b/>
        </w:rPr>
      </w:pPr>
    </w:p>
    <w:p w:rsidR="004739B6" w:rsidRDefault="00CD51B0">
      <w:pPr>
        <w:spacing w:line="360" w:lineRule="auto"/>
        <w:rPr>
          <w:b/>
        </w:rPr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:rsidR="004739B6" w:rsidRDefault="004739B6"/>
    <w:sectPr w:rsidR="004739B6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1B0" w:rsidRDefault="00CD51B0">
      <w:r>
        <w:separator/>
      </w:r>
    </w:p>
  </w:endnote>
  <w:endnote w:type="continuationSeparator" w:id="0">
    <w:p w:rsidR="00CD51B0" w:rsidRDefault="00CD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1B0" w:rsidRDefault="00CD51B0">
      <w:r>
        <w:rPr>
          <w:color w:val="000000"/>
        </w:rPr>
        <w:separator/>
      </w:r>
    </w:p>
  </w:footnote>
  <w:footnote w:type="continuationSeparator" w:id="0">
    <w:p w:rsidR="00CD51B0" w:rsidRDefault="00CD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7F34"/>
    <w:multiLevelType w:val="multilevel"/>
    <w:tmpl w:val="94866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83F"/>
    <w:multiLevelType w:val="multilevel"/>
    <w:tmpl w:val="5A9228B6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0B9C0F0E"/>
    <w:multiLevelType w:val="multilevel"/>
    <w:tmpl w:val="7562A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0DB0"/>
    <w:multiLevelType w:val="multilevel"/>
    <w:tmpl w:val="9F68D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5BDA"/>
    <w:multiLevelType w:val="multilevel"/>
    <w:tmpl w:val="F59C0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F71B4"/>
    <w:multiLevelType w:val="multilevel"/>
    <w:tmpl w:val="CFEAE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D4532"/>
    <w:multiLevelType w:val="multilevel"/>
    <w:tmpl w:val="B268B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739B6"/>
    <w:rsid w:val="004739B6"/>
    <w:rsid w:val="0081129F"/>
    <w:rsid w:val="00C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F3467-EEF7-4D01-BDA5-AE61B545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Świetlica34.1</cp:lastModifiedBy>
  <cp:revision>2</cp:revision>
  <dcterms:created xsi:type="dcterms:W3CDTF">2017-09-22T08:34:00Z</dcterms:created>
  <dcterms:modified xsi:type="dcterms:W3CDTF">2017-09-22T08:34:00Z</dcterms:modified>
</cp:coreProperties>
</file>